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12" w:type="dxa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295"/>
        <w:gridCol w:w="8957"/>
      </w:tblGrid>
      <w:tr w:rsidR="007F084D" w14:paraId="64138A5D" w14:textId="77777777" w:rsidTr="007F084D">
        <w:trPr>
          <w:trHeight w:val="1008"/>
          <w:jc w:val="right"/>
        </w:trPr>
        <w:tc>
          <w:tcPr>
            <w:tcW w:w="1260" w:type="dxa"/>
          </w:tcPr>
          <w:p w14:paraId="1B8F3C03" w14:textId="76E462E8" w:rsidR="00AA1FEC" w:rsidRDefault="00AA1FEC">
            <w:pPr>
              <w:pStyle w:val="NoSpacing"/>
            </w:pPr>
          </w:p>
        </w:tc>
        <w:tc>
          <w:tcPr>
            <w:tcW w:w="295" w:type="dxa"/>
            <w:vAlign w:val="center"/>
          </w:tcPr>
          <w:p w14:paraId="60FE0FF0" w14:textId="77777777" w:rsidR="00AA1FEC" w:rsidRDefault="00AA1FEC"/>
        </w:tc>
        <w:tc>
          <w:tcPr>
            <w:tcW w:w="8957" w:type="dxa"/>
            <w:vAlign w:val="center"/>
          </w:tcPr>
          <w:tbl>
            <w:tblPr>
              <w:tblW w:w="8957" w:type="dxa"/>
              <w:tblInd w:w="248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Heading table for Business Trip Checklist."/>
            </w:tblPr>
            <w:tblGrid>
              <w:gridCol w:w="8957"/>
            </w:tblGrid>
            <w:tr w:rsidR="00AA1FEC" w14:paraId="244E32DD" w14:textId="77777777" w:rsidTr="007F084D">
              <w:trPr>
                <w:trHeight w:hRule="exact" w:val="86"/>
              </w:trPr>
              <w:tc>
                <w:tcPr>
                  <w:tcW w:w="5000" w:type="pct"/>
                  <w:tcBorders>
                    <w:top w:val="single" w:sz="8" w:space="0" w:color="4F271C" w:themeColor="text2"/>
                    <w:bottom w:val="single" w:sz="8" w:space="0" w:color="4F271C" w:themeColor="text2"/>
                  </w:tcBorders>
                </w:tcPr>
                <w:p w14:paraId="0DB643A8" w14:textId="77777777" w:rsidR="00AA1FEC" w:rsidRDefault="00AA1FEC">
                  <w:pPr>
                    <w:pStyle w:val="NoSpacing"/>
                  </w:pPr>
                </w:p>
              </w:tc>
            </w:tr>
            <w:tr w:rsidR="00A17213" w14:paraId="552976B9" w14:textId="77777777" w:rsidTr="007F084D">
              <w:trPr>
                <w:trHeight w:val="720"/>
              </w:trPr>
              <w:tc>
                <w:tcPr>
                  <w:tcW w:w="5000" w:type="pct"/>
                  <w:tcBorders>
                    <w:top w:val="single" w:sz="8" w:space="0" w:color="4F271C" w:themeColor="text2"/>
                  </w:tcBorders>
                  <w:vAlign w:val="center"/>
                </w:tcPr>
                <w:p w14:paraId="67020FEA" w14:textId="522F44B1" w:rsidR="00A17213" w:rsidRPr="00100922" w:rsidRDefault="00A17213" w:rsidP="00A17213">
                  <w:pPr>
                    <w:pStyle w:val="Title"/>
                    <w:ind w:left="0"/>
                    <w:jc w:val="center"/>
                    <w:rPr>
                      <w:sz w:val="56"/>
                      <w:szCs w:val="56"/>
                    </w:rPr>
                  </w:pPr>
                  <w:r>
                    <w:rPr>
                      <w:sz w:val="56"/>
                      <w:szCs w:val="56"/>
                    </w:rPr>
                    <w:t>23907 INdian crest ct</w:t>
                  </w:r>
                </w:p>
              </w:tc>
            </w:tr>
            <w:tr w:rsidR="00AA1FEC" w14:paraId="02D0C4F5" w14:textId="77777777" w:rsidTr="007F084D">
              <w:trPr>
                <w:trHeight w:hRule="exact" w:val="144"/>
              </w:trPr>
              <w:tc>
                <w:tcPr>
                  <w:tcW w:w="5000" w:type="pct"/>
                  <w:shd w:val="clear" w:color="auto" w:fill="4F271C" w:themeFill="text2"/>
                </w:tcPr>
                <w:p w14:paraId="32BC7492" w14:textId="77777777" w:rsidR="00AA1FEC" w:rsidRDefault="00AA1FEC">
                  <w:pPr>
                    <w:pStyle w:val="NoSpacing"/>
                  </w:pPr>
                </w:p>
              </w:tc>
            </w:tr>
          </w:tbl>
          <w:p w14:paraId="1E209C29" w14:textId="77777777" w:rsidR="00AA1FEC" w:rsidRDefault="00AA1FEC"/>
        </w:tc>
      </w:tr>
    </w:tbl>
    <w:p w14:paraId="168344E9" w14:textId="77777777" w:rsidR="006604BF" w:rsidRPr="0073141C" w:rsidRDefault="006604BF" w:rsidP="006604BF">
      <w:pPr>
        <w:pStyle w:val="Heading1"/>
        <w:numPr>
          <w:ilvl w:val="0"/>
          <w:numId w:val="0"/>
        </w:numPr>
        <w:spacing w:before="620"/>
        <w:ind w:right="270"/>
        <w:jc w:val="center"/>
        <w:rPr>
          <w:sz w:val="28"/>
          <w:szCs w:val="28"/>
        </w:rPr>
      </w:pPr>
      <w:r>
        <w:rPr>
          <w:sz w:val="28"/>
          <w:szCs w:val="28"/>
        </w:rPr>
        <w:t>Updates and Special home features</w:t>
      </w:r>
    </w:p>
    <w:p w14:paraId="611E8986" w14:textId="77777777" w:rsidR="006604BF" w:rsidRPr="00393394" w:rsidRDefault="006604BF" w:rsidP="006604BF">
      <w:pPr>
        <w:pStyle w:val="ListParagraph"/>
        <w:rPr>
          <w:rFonts w:ascii="Arial Nova Light" w:hAnsi="Arial Nova Light"/>
          <w:sz w:val="28"/>
          <w:szCs w:val="28"/>
        </w:rPr>
      </w:pPr>
    </w:p>
    <w:p w14:paraId="13EA8E18" w14:textId="77777777" w:rsidR="00393394" w:rsidRPr="00393394" w:rsidRDefault="00393394" w:rsidP="00393394">
      <w:pPr>
        <w:pStyle w:val="NormalWeb"/>
        <w:numPr>
          <w:ilvl w:val="0"/>
          <w:numId w:val="9"/>
        </w:numPr>
        <w:rPr>
          <w:sz w:val="28"/>
          <w:szCs w:val="28"/>
        </w:rPr>
      </w:pPr>
      <w:r w:rsidRPr="00393394">
        <w:rPr>
          <w:sz w:val="28"/>
          <w:szCs w:val="28"/>
        </w:rPr>
        <w:t xml:space="preserve">Brand new A/C system installed in March 2026. </w:t>
      </w:r>
    </w:p>
    <w:p w14:paraId="1A2516E7" w14:textId="77777777" w:rsidR="00393394" w:rsidRPr="00393394" w:rsidRDefault="00393394" w:rsidP="00393394">
      <w:pPr>
        <w:pStyle w:val="NormalWeb"/>
        <w:numPr>
          <w:ilvl w:val="0"/>
          <w:numId w:val="9"/>
        </w:numPr>
        <w:rPr>
          <w:sz w:val="28"/>
          <w:szCs w:val="28"/>
        </w:rPr>
      </w:pPr>
      <w:r w:rsidRPr="00393394">
        <w:rPr>
          <w:sz w:val="28"/>
          <w:szCs w:val="28"/>
        </w:rPr>
        <w:t xml:space="preserve">Updated kitchen featuring high-grade granite countertops, premium appliances (microwave and dishwasher), upgraded sink and faucet, and multifunctional outlets. </w:t>
      </w:r>
    </w:p>
    <w:p w14:paraId="52C01219" w14:textId="77777777" w:rsidR="00393394" w:rsidRPr="00393394" w:rsidRDefault="00393394" w:rsidP="00393394">
      <w:pPr>
        <w:pStyle w:val="NormalWeb"/>
        <w:numPr>
          <w:ilvl w:val="0"/>
          <w:numId w:val="9"/>
        </w:numPr>
        <w:rPr>
          <w:sz w:val="28"/>
          <w:szCs w:val="28"/>
        </w:rPr>
      </w:pPr>
      <w:r w:rsidRPr="00393394">
        <w:rPr>
          <w:sz w:val="28"/>
          <w:szCs w:val="28"/>
        </w:rPr>
        <w:t xml:space="preserve">Fully renovated primary bathroom with oversized corner garden tub, extended walk-in shower, modern countertops, upgraded lighting, new fixtures, toilet, and built-in jewelry mirror. </w:t>
      </w:r>
    </w:p>
    <w:p w14:paraId="1A52AFBF" w14:textId="77777777" w:rsidR="00393394" w:rsidRPr="00393394" w:rsidRDefault="00393394" w:rsidP="00393394">
      <w:pPr>
        <w:pStyle w:val="NormalWeb"/>
        <w:numPr>
          <w:ilvl w:val="0"/>
          <w:numId w:val="9"/>
        </w:numPr>
        <w:rPr>
          <w:sz w:val="28"/>
          <w:szCs w:val="28"/>
        </w:rPr>
      </w:pPr>
      <w:r w:rsidRPr="00393394">
        <w:rPr>
          <w:sz w:val="28"/>
          <w:szCs w:val="28"/>
        </w:rPr>
        <w:t xml:space="preserve">Renovated guest bathroom with new fixtures and toilet. </w:t>
      </w:r>
    </w:p>
    <w:p w14:paraId="63EDF046" w14:textId="77777777" w:rsidR="00393394" w:rsidRPr="00393394" w:rsidRDefault="00393394" w:rsidP="00393394">
      <w:pPr>
        <w:pStyle w:val="NormalWeb"/>
        <w:numPr>
          <w:ilvl w:val="0"/>
          <w:numId w:val="9"/>
        </w:numPr>
        <w:rPr>
          <w:sz w:val="28"/>
          <w:szCs w:val="28"/>
        </w:rPr>
      </w:pPr>
      <w:r w:rsidRPr="00393394">
        <w:rPr>
          <w:sz w:val="28"/>
          <w:szCs w:val="28"/>
        </w:rPr>
        <w:t xml:space="preserve">New roof installed in 2024. </w:t>
      </w:r>
    </w:p>
    <w:p w14:paraId="1A40AAF2" w14:textId="77777777" w:rsidR="00393394" w:rsidRPr="00393394" w:rsidRDefault="00393394" w:rsidP="00393394">
      <w:pPr>
        <w:pStyle w:val="NormalWeb"/>
        <w:numPr>
          <w:ilvl w:val="0"/>
          <w:numId w:val="9"/>
        </w:numPr>
        <w:rPr>
          <w:sz w:val="28"/>
          <w:szCs w:val="28"/>
        </w:rPr>
      </w:pPr>
      <w:r w:rsidRPr="00393394">
        <w:rPr>
          <w:sz w:val="28"/>
          <w:szCs w:val="28"/>
        </w:rPr>
        <w:t xml:space="preserve">Tankless water heater for energy efficiency and endless hot water. </w:t>
      </w:r>
    </w:p>
    <w:p w14:paraId="74C515BC" w14:textId="77777777" w:rsidR="00393394" w:rsidRPr="00393394" w:rsidRDefault="00393394" w:rsidP="00393394">
      <w:pPr>
        <w:pStyle w:val="NormalWeb"/>
        <w:numPr>
          <w:ilvl w:val="0"/>
          <w:numId w:val="9"/>
        </w:numPr>
        <w:rPr>
          <w:sz w:val="28"/>
          <w:szCs w:val="28"/>
        </w:rPr>
      </w:pPr>
      <w:r w:rsidRPr="00393394">
        <w:rPr>
          <w:sz w:val="28"/>
          <w:szCs w:val="28"/>
        </w:rPr>
        <w:t xml:space="preserve">Wood-look tile flooring throughout with recently updated carpet in select areas. </w:t>
      </w:r>
    </w:p>
    <w:p w14:paraId="6C5AA198" w14:textId="77777777" w:rsidR="00393394" w:rsidRPr="00393394" w:rsidRDefault="00393394" w:rsidP="00393394">
      <w:pPr>
        <w:pStyle w:val="NormalWeb"/>
        <w:numPr>
          <w:ilvl w:val="0"/>
          <w:numId w:val="9"/>
        </w:numPr>
        <w:rPr>
          <w:sz w:val="28"/>
          <w:szCs w:val="28"/>
        </w:rPr>
      </w:pPr>
      <w:r w:rsidRPr="00393394">
        <w:rPr>
          <w:sz w:val="28"/>
          <w:szCs w:val="28"/>
        </w:rPr>
        <w:t xml:space="preserve">Open-concept floor plan seamlessly connecting the kitchen and living room. </w:t>
      </w:r>
    </w:p>
    <w:p w14:paraId="5FDCE9BA" w14:textId="77777777" w:rsidR="00393394" w:rsidRPr="00393394" w:rsidRDefault="00393394" w:rsidP="00393394">
      <w:pPr>
        <w:pStyle w:val="NormalWeb"/>
        <w:numPr>
          <w:ilvl w:val="0"/>
          <w:numId w:val="9"/>
        </w:numPr>
        <w:rPr>
          <w:sz w:val="28"/>
          <w:szCs w:val="28"/>
        </w:rPr>
      </w:pPr>
      <w:r w:rsidRPr="00393394">
        <w:rPr>
          <w:sz w:val="28"/>
          <w:szCs w:val="28"/>
        </w:rPr>
        <w:t xml:space="preserve">Extended covered patio, ideal for outdoor relaxation and entertaining. </w:t>
      </w:r>
    </w:p>
    <w:p w14:paraId="397960EF" w14:textId="77777777" w:rsidR="00393394" w:rsidRPr="00393394" w:rsidRDefault="00393394" w:rsidP="00393394">
      <w:pPr>
        <w:pStyle w:val="NormalWeb"/>
        <w:numPr>
          <w:ilvl w:val="0"/>
          <w:numId w:val="9"/>
        </w:numPr>
        <w:rPr>
          <w:sz w:val="28"/>
          <w:szCs w:val="28"/>
        </w:rPr>
      </w:pPr>
      <w:r w:rsidRPr="00393394">
        <w:rPr>
          <w:sz w:val="28"/>
          <w:szCs w:val="28"/>
        </w:rPr>
        <w:t xml:space="preserve">Front and backyard sprinkler systems for easy lawn maintenance. </w:t>
      </w:r>
    </w:p>
    <w:p w14:paraId="12FCD942" w14:textId="77777777" w:rsidR="00393394" w:rsidRPr="00393394" w:rsidRDefault="00393394" w:rsidP="00393394">
      <w:pPr>
        <w:pStyle w:val="NormalWeb"/>
        <w:numPr>
          <w:ilvl w:val="0"/>
          <w:numId w:val="9"/>
        </w:numPr>
        <w:rPr>
          <w:sz w:val="28"/>
          <w:szCs w:val="28"/>
        </w:rPr>
      </w:pPr>
      <w:r w:rsidRPr="00393394">
        <w:rPr>
          <w:sz w:val="28"/>
          <w:szCs w:val="28"/>
        </w:rPr>
        <w:t xml:space="preserve">Gated community offering added privacy and security. </w:t>
      </w:r>
    </w:p>
    <w:p w14:paraId="49CBAC0E" w14:textId="77777777" w:rsidR="00393394" w:rsidRPr="00393394" w:rsidRDefault="00393394" w:rsidP="00393394">
      <w:pPr>
        <w:pStyle w:val="NormalWeb"/>
        <w:numPr>
          <w:ilvl w:val="0"/>
          <w:numId w:val="9"/>
        </w:numPr>
        <w:rPr>
          <w:sz w:val="28"/>
          <w:szCs w:val="28"/>
        </w:rPr>
      </w:pPr>
      <w:r w:rsidRPr="00393394">
        <w:rPr>
          <w:sz w:val="28"/>
          <w:szCs w:val="28"/>
        </w:rPr>
        <w:t xml:space="preserve">Additional attic storage space in the garage. </w:t>
      </w:r>
    </w:p>
    <w:p w14:paraId="48AE700C" w14:textId="77777777" w:rsidR="00393394" w:rsidRPr="00393394" w:rsidRDefault="00393394" w:rsidP="00393394">
      <w:pPr>
        <w:pStyle w:val="NormalWeb"/>
        <w:numPr>
          <w:ilvl w:val="0"/>
          <w:numId w:val="9"/>
        </w:numPr>
        <w:rPr>
          <w:sz w:val="28"/>
          <w:szCs w:val="28"/>
        </w:rPr>
      </w:pPr>
      <w:r w:rsidRPr="00393394">
        <w:rPr>
          <w:sz w:val="28"/>
          <w:szCs w:val="28"/>
        </w:rPr>
        <w:t xml:space="preserve">Guest bedroom includes a built-in Murphy bed for added flexibility. </w:t>
      </w:r>
    </w:p>
    <w:p w14:paraId="2F6E023E" w14:textId="25946333" w:rsidR="00393394" w:rsidRPr="00393394" w:rsidRDefault="00393394" w:rsidP="00393394">
      <w:pPr>
        <w:pStyle w:val="NormalWeb"/>
        <w:numPr>
          <w:ilvl w:val="0"/>
          <w:numId w:val="9"/>
        </w:numPr>
        <w:rPr>
          <w:sz w:val="28"/>
          <w:szCs w:val="28"/>
        </w:rPr>
      </w:pPr>
      <w:r w:rsidRPr="00393394">
        <w:rPr>
          <w:sz w:val="28"/>
          <w:szCs w:val="28"/>
        </w:rPr>
        <w:t>Updated lighting fixtures throughout the home for a modern touch.</w:t>
      </w:r>
    </w:p>
    <w:p w14:paraId="66B216FE" w14:textId="77777777" w:rsidR="00215C08" w:rsidRDefault="00215C08" w:rsidP="00215C08">
      <w:pPr>
        <w:rPr>
          <w:sz w:val="22"/>
          <w:szCs w:val="22"/>
        </w:rPr>
      </w:pPr>
    </w:p>
    <w:p w14:paraId="049F5283" w14:textId="77777777" w:rsidR="000973ED" w:rsidRPr="000973ED" w:rsidRDefault="000973ED" w:rsidP="000973ED">
      <w:pPr>
        <w:rPr>
          <w:sz w:val="22"/>
          <w:szCs w:val="22"/>
        </w:rPr>
      </w:pPr>
    </w:p>
    <w:p w14:paraId="2F10D7BD" w14:textId="77777777" w:rsidR="000973ED" w:rsidRPr="000973ED" w:rsidRDefault="000973ED" w:rsidP="000973ED">
      <w:pPr>
        <w:rPr>
          <w:sz w:val="22"/>
          <w:szCs w:val="22"/>
        </w:rPr>
      </w:pPr>
    </w:p>
    <w:p w14:paraId="61968AE9" w14:textId="77777777" w:rsidR="000973ED" w:rsidRPr="000973ED" w:rsidRDefault="000973ED" w:rsidP="000973ED">
      <w:pPr>
        <w:rPr>
          <w:sz w:val="22"/>
          <w:szCs w:val="22"/>
        </w:rPr>
      </w:pPr>
    </w:p>
    <w:p w14:paraId="50184181" w14:textId="77777777" w:rsidR="000973ED" w:rsidRPr="000973ED" w:rsidRDefault="000973ED" w:rsidP="000973ED">
      <w:pPr>
        <w:rPr>
          <w:sz w:val="22"/>
          <w:szCs w:val="22"/>
        </w:rPr>
      </w:pPr>
    </w:p>
    <w:p w14:paraId="0949AC52" w14:textId="77777777" w:rsidR="000973ED" w:rsidRPr="000973ED" w:rsidRDefault="000973ED" w:rsidP="000973ED">
      <w:pPr>
        <w:rPr>
          <w:sz w:val="22"/>
          <w:szCs w:val="22"/>
        </w:rPr>
      </w:pPr>
    </w:p>
    <w:p w14:paraId="2D2AE4C1" w14:textId="77777777" w:rsidR="000973ED" w:rsidRPr="000973ED" w:rsidRDefault="000973ED" w:rsidP="000973ED">
      <w:pPr>
        <w:rPr>
          <w:sz w:val="22"/>
          <w:szCs w:val="22"/>
        </w:rPr>
      </w:pPr>
    </w:p>
    <w:sectPr w:rsidR="000973ED" w:rsidRPr="000973ED" w:rsidSect="00695122">
      <w:footerReference w:type="default" r:id="rId10"/>
      <w:headerReference w:type="first" r:id="rId11"/>
      <w:footerReference w:type="first" r:id="rId12"/>
      <w:pgSz w:w="12240" w:h="15840"/>
      <w:pgMar w:top="1080" w:right="1638" w:bottom="720" w:left="223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4A6DF" w14:textId="77777777" w:rsidR="00DA192B" w:rsidRDefault="00DA192B">
      <w:pPr>
        <w:spacing w:before="0" w:line="240" w:lineRule="auto"/>
      </w:pPr>
      <w:r>
        <w:separator/>
      </w:r>
    </w:p>
  </w:endnote>
  <w:endnote w:type="continuationSeparator" w:id="0">
    <w:p w14:paraId="22674365" w14:textId="77777777" w:rsidR="00DA192B" w:rsidRDefault="00DA192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ova Light">
    <w:panose1 w:val="020B0304020202020204"/>
    <w:charset w:val="00"/>
    <w:family w:val="swiss"/>
    <w:pitch w:val="variable"/>
    <w:sig w:usb0="0000028F" w:usb1="00000002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7E437" w14:textId="77777777" w:rsidR="00AA1FEC" w:rsidRDefault="00840E7C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B8CFC" w14:textId="00B9B799" w:rsidR="00AC38D7" w:rsidRDefault="00AC38D7" w:rsidP="00695122">
    <w:pPr>
      <w:pStyle w:val="Footer"/>
      <w:jc w:val="center"/>
    </w:pPr>
    <w:r>
      <w:rPr>
        <w:noProof/>
      </w:rPr>
      <w:drawing>
        <wp:inline distT="0" distB="0" distL="0" distR="0" wp14:anchorId="6FC51456" wp14:editId="2B620E3F">
          <wp:extent cx="1523092" cy="609600"/>
          <wp:effectExtent l="0" t="0" r="1270" b="0"/>
          <wp:docPr id="993183425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3183425" name="Picture 1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9482" cy="6281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B770B" w14:textId="77777777" w:rsidR="00DA192B" w:rsidRDefault="00DA192B">
      <w:pPr>
        <w:spacing w:before="0" w:line="240" w:lineRule="auto"/>
      </w:pPr>
      <w:r>
        <w:separator/>
      </w:r>
    </w:p>
  </w:footnote>
  <w:footnote w:type="continuationSeparator" w:id="0">
    <w:p w14:paraId="284167F7" w14:textId="77777777" w:rsidR="00DA192B" w:rsidRDefault="00DA192B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5C8DB" w14:textId="19591293" w:rsidR="00695122" w:rsidRDefault="002D130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92A4EC6" wp14:editId="0A2AC672">
          <wp:simplePos x="0" y="0"/>
          <wp:positionH relativeFrom="column">
            <wp:posOffset>-1123122</wp:posOffset>
          </wp:positionH>
          <wp:positionV relativeFrom="paragraph">
            <wp:posOffset>-226612</wp:posOffset>
          </wp:positionV>
          <wp:extent cx="654879" cy="917198"/>
          <wp:effectExtent l="0" t="0" r="5715" b="0"/>
          <wp:wrapNone/>
          <wp:docPr id="198187238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1872388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026" cy="9300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95E18"/>
    <w:multiLevelType w:val="hybridMultilevel"/>
    <w:tmpl w:val="08B8D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1189D"/>
    <w:multiLevelType w:val="hybridMultilevel"/>
    <w:tmpl w:val="C6682432"/>
    <w:lvl w:ilvl="0" w:tplc="8626ED9E">
      <w:numFmt w:val="bullet"/>
      <w:lvlText w:val=""/>
      <w:lvlJc w:val="left"/>
      <w:pPr>
        <w:ind w:left="720" w:hanging="360"/>
      </w:pPr>
      <w:rPr>
        <w:rFonts w:ascii="Arial Nova Light" w:eastAsia="Times New Roman" w:hAnsi="Arial Nova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E3E31"/>
    <w:multiLevelType w:val="hybridMultilevel"/>
    <w:tmpl w:val="4B9E5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D724C"/>
    <w:multiLevelType w:val="hybridMultilevel"/>
    <w:tmpl w:val="59129FE8"/>
    <w:lvl w:ilvl="0" w:tplc="8626ED9E">
      <w:numFmt w:val="bullet"/>
      <w:lvlText w:val=""/>
      <w:lvlJc w:val="left"/>
      <w:pPr>
        <w:ind w:left="720" w:hanging="360"/>
      </w:pPr>
      <w:rPr>
        <w:rFonts w:ascii="Arial Nova Light" w:eastAsia="Times New Roman" w:hAnsi="Arial Nova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B175E"/>
    <w:multiLevelType w:val="multilevel"/>
    <w:tmpl w:val="276EE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6A50EF"/>
    <w:multiLevelType w:val="hybridMultilevel"/>
    <w:tmpl w:val="099CFD5E"/>
    <w:lvl w:ilvl="0" w:tplc="B34CED3A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A01EAD"/>
    <w:multiLevelType w:val="multilevel"/>
    <w:tmpl w:val="0C98A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F764E0"/>
    <w:multiLevelType w:val="multilevel"/>
    <w:tmpl w:val="839C7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1B57E8"/>
    <w:multiLevelType w:val="hybridMultilevel"/>
    <w:tmpl w:val="D540A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9759725">
    <w:abstractNumId w:val="5"/>
  </w:num>
  <w:num w:numId="2" w16cid:durableId="1221088648">
    <w:abstractNumId w:val="0"/>
  </w:num>
  <w:num w:numId="3" w16cid:durableId="1067532967">
    <w:abstractNumId w:val="7"/>
  </w:num>
  <w:num w:numId="4" w16cid:durableId="1861237050">
    <w:abstractNumId w:val="6"/>
  </w:num>
  <w:num w:numId="5" w16cid:durableId="1485394347">
    <w:abstractNumId w:val="4"/>
  </w:num>
  <w:num w:numId="6" w16cid:durableId="1597443326">
    <w:abstractNumId w:val="2"/>
  </w:num>
  <w:num w:numId="7" w16cid:durableId="1033730461">
    <w:abstractNumId w:val="3"/>
  </w:num>
  <w:num w:numId="8" w16cid:durableId="2083679783">
    <w:abstractNumId w:val="1"/>
  </w:num>
  <w:num w:numId="9" w16cid:durableId="9625402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C08"/>
    <w:rsid w:val="00045C47"/>
    <w:rsid w:val="00072A75"/>
    <w:rsid w:val="00075AE2"/>
    <w:rsid w:val="000973ED"/>
    <w:rsid w:val="00100922"/>
    <w:rsid w:val="00107469"/>
    <w:rsid w:val="00131041"/>
    <w:rsid w:val="001312E5"/>
    <w:rsid w:val="001428F1"/>
    <w:rsid w:val="001648CF"/>
    <w:rsid w:val="00167506"/>
    <w:rsid w:val="001B2316"/>
    <w:rsid w:val="001C0F82"/>
    <w:rsid w:val="001D2B5B"/>
    <w:rsid w:val="00215C08"/>
    <w:rsid w:val="00216CEC"/>
    <w:rsid w:val="00232FB8"/>
    <w:rsid w:val="002B2FA5"/>
    <w:rsid w:val="002D1309"/>
    <w:rsid w:val="002F1876"/>
    <w:rsid w:val="00305709"/>
    <w:rsid w:val="00320BAC"/>
    <w:rsid w:val="003552E7"/>
    <w:rsid w:val="00393394"/>
    <w:rsid w:val="003965B7"/>
    <w:rsid w:val="003B72DA"/>
    <w:rsid w:val="003C024A"/>
    <w:rsid w:val="003D129E"/>
    <w:rsid w:val="003D40F2"/>
    <w:rsid w:val="003D7135"/>
    <w:rsid w:val="00400F2C"/>
    <w:rsid w:val="004100AA"/>
    <w:rsid w:val="004323F7"/>
    <w:rsid w:val="00456676"/>
    <w:rsid w:val="00475F8D"/>
    <w:rsid w:val="00495C28"/>
    <w:rsid w:val="004D7106"/>
    <w:rsid w:val="004F79D1"/>
    <w:rsid w:val="00524FDB"/>
    <w:rsid w:val="005268E1"/>
    <w:rsid w:val="00554EEA"/>
    <w:rsid w:val="005863DC"/>
    <w:rsid w:val="00593983"/>
    <w:rsid w:val="00594A15"/>
    <w:rsid w:val="006377BA"/>
    <w:rsid w:val="00656006"/>
    <w:rsid w:val="006604BF"/>
    <w:rsid w:val="00676C58"/>
    <w:rsid w:val="00695122"/>
    <w:rsid w:val="006B1A26"/>
    <w:rsid w:val="006C650A"/>
    <w:rsid w:val="006F331E"/>
    <w:rsid w:val="00714061"/>
    <w:rsid w:val="00714D6E"/>
    <w:rsid w:val="00736E8D"/>
    <w:rsid w:val="00741D10"/>
    <w:rsid w:val="0075270D"/>
    <w:rsid w:val="007700F2"/>
    <w:rsid w:val="00795174"/>
    <w:rsid w:val="00795CDA"/>
    <w:rsid w:val="007D2A18"/>
    <w:rsid w:val="007D467D"/>
    <w:rsid w:val="007F084D"/>
    <w:rsid w:val="0080376E"/>
    <w:rsid w:val="00840E7C"/>
    <w:rsid w:val="008515BE"/>
    <w:rsid w:val="00874C0A"/>
    <w:rsid w:val="00887A02"/>
    <w:rsid w:val="0089292D"/>
    <w:rsid w:val="008E7776"/>
    <w:rsid w:val="00901E2F"/>
    <w:rsid w:val="009559A5"/>
    <w:rsid w:val="009B0512"/>
    <w:rsid w:val="009F4729"/>
    <w:rsid w:val="009F6F76"/>
    <w:rsid w:val="00A15BFF"/>
    <w:rsid w:val="00A17213"/>
    <w:rsid w:val="00A32825"/>
    <w:rsid w:val="00A775A1"/>
    <w:rsid w:val="00AA1049"/>
    <w:rsid w:val="00AA1FEC"/>
    <w:rsid w:val="00AC38D7"/>
    <w:rsid w:val="00B27ACB"/>
    <w:rsid w:val="00B56942"/>
    <w:rsid w:val="00BA156F"/>
    <w:rsid w:val="00BC067E"/>
    <w:rsid w:val="00BC76B7"/>
    <w:rsid w:val="00BE6306"/>
    <w:rsid w:val="00C118BC"/>
    <w:rsid w:val="00C127FD"/>
    <w:rsid w:val="00C327CE"/>
    <w:rsid w:val="00C51A05"/>
    <w:rsid w:val="00C64A71"/>
    <w:rsid w:val="00C917D4"/>
    <w:rsid w:val="00CE1D99"/>
    <w:rsid w:val="00D375B3"/>
    <w:rsid w:val="00D42314"/>
    <w:rsid w:val="00D46A8F"/>
    <w:rsid w:val="00D46E95"/>
    <w:rsid w:val="00D71C5F"/>
    <w:rsid w:val="00D73682"/>
    <w:rsid w:val="00DA192B"/>
    <w:rsid w:val="00DA62DF"/>
    <w:rsid w:val="00DE37DB"/>
    <w:rsid w:val="00E06D9D"/>
    <w:rsid w:val="00E31CFD"/>
    <w:rsid w:val="00E4493C"/>
    <w:rsid w:val="00E62A9A"/>
    <w:rsid w:val="00E90647"/>
    <w:rsid w:val="00E90F3E"/>
    <w:rsid w:val="00E957E1"/>
    <w:rsid w:val="00EA3B71"/>
    <w:rsid w:val="00ED2CF2"/>
    <w:rsid w:val="00EF0636"/>
    <w:rsid w:val="00F34B83"/>
    <w:rsid w:val="00F57798"/>
    <w:rsid w:val="00F71765"/>
    <w:rsid w:val="00FE1999"/>
    <w:rsid w:val="00FE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D5644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27130E" w:themeColor="text2" w:themeShade="80"/>
        <w:kern w:val="2"/>
        <w:sz w:val="18"/>
        <w:lang w:val="en-US" w:eastAsia="ja-JP" w:bidi="ar-SA"/>
        <w14:ligatures w14:val="standard"/>
      </w:rPr>
    </w:rPrDefault>
    <w:pPrDefault>
      <w:pPr>
        <w:spacing w:before="12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2"/>
    <w:qFormat/>
    <w:rsid w:val="00C327CE"/>
    <w:pPr>
      <w:keepNext/>
      <w:keepLines/>
      <w:numPr>
        <w:numId w:val="1"/>
      </w:numPr>
      <w:pBdr>
        <w:bottom w:val="thickThinLargeGap" w:sz="24" w:space="1" w:color="4F271C" w:themeColor="text2"/>
      </w:pBdr>
      <w:spacing w:before="400" w:after="60"/>
      <w:outlineLvl w:val="0"/>
    </w:pPr>
    <w:rPr>
      <w:rFonts w:asciiTheme="majorHAnsi" w:eastAsiaTheme="majorEastAsia" w:hAnsiTheme="majorHAnsi" w:cstheme="majorBidi"/>
      <w:caps/>
      <w:color w:val="2A6C7D" w:themeColor="accent1" w:themeShade="BF"/>
      <w:sz w:val="24"/>
    </w:rPr>
  </w:style>
  <w:style w:type="paragraph" w:styleId="Heading2">
    <w:name w:val="heading 2"/>
    <w:basedOn w:val="Normal"/>
    <w:next w:val="Normal"/>
    <w:link w:val="Heading2Char"/>
    <w:uiPriority w:val="2"/>
    <w:semiHidden/>
    <w:unhideWhenUsed/>
    <w:qFormat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pPr>
      <w:spacing w:before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40" w:line="204" w:lineRule="auto"/>
      <w:ind w:left="144"/>
      <w:contextualSpacing/>
    </w:pPr>
    <w:rPr>
      <w:rFonts w:asciiTheme="majorHAnsi" w:eastAsiaTheme="majorEastAsia" w:hAnsiTheme="majorHAnsi" w:cstheme="majorBidi"/>
      <w:caps/>
      <w:color w:val="3891A7" w:themeColor="accent1"/>
      <w:spacing w:val="10"/>
      <w:kern w:val="28"/>
      <w:sz w:val="64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3891A7" w:themeColor="accent1"/>
      <w:spacing w:val="10"/>
      <w:kern w:val="28"/>
      <w:sz w:val="64"/>
    </w:rPr>
  </w:style>
  <w:style w:type="character" w:customStyle="1" w:styleId="Heading1Char">
    <w:name w:val="Heading 1 Char"/>
    <w:basedOn w:val="DefaultParagraphFont"/>
    <w:link w:val="Heading1"/>
    <w:uiPriority w:val="2"/>
    <w:rsid w:val="00C327CE"/>
    <w:rPr>
      <w:rFonts w:asciiTheme="majorHAnsi" w:eastAsiaTheme="majorEastAsia" w:hAnsiTheme="majorHAnsi" w:cstheme="majorBidi"/>
      <w:caps/>
      <w:color w:val="2A6C7D" w:themeColor="accent1" w:themeShade="BF"/>
      <w:sz w:val="24"/>
    </w:rPr>
  </w:style>
  <w:style w:type="paragraph" w:styleId="List">
    <w:name w:val="List"/>
    <w:basedOn w:val="Normal"/>
    <w:uiPriority w:val="1"/>
    <w:unhideWhenUsed/>
    <w:qFormat/>
    <w:pPr>
      <w:ind w:right="720"/>
    </w:pPr>
  </w:style>
  <w:style w:type="paragraph" w:customStyle="1" w:styleId="Checkbox">
    <w:name w:val="Checkbox"/>
    <w:basedOn w:val="Normal"/>
    <w:uiPriority w:val="1"/>
    <w:qFormat/>
    <w:pPr>
      <w:spacing w:before="60"/>
    </w:pPr>
    <w:rPr>
      <w:rFonts w:ascii="Segoe UI Symbol" w:hAnsi="Segoe UI Symbol" w:cs="Segoe UI Symbol"/>
      <w:color w:val="2A6C7D" w:themeColor="accent1" w:themeShade="BF"/>
      <w:sz w:val="2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before="0" w:line="240" w:lineRule="auto"/>
      <w:ind w:right="720"/>
      <w:jc w:val="righ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Pr>
      <w:sz w:val="16"/>
    </w:rPr>
  </w:style>
  <w:style w:type="character" w:customStyle="1" w:styleId="Heading2Char">
    <w:name w:val="Heading 2 Char"/>
    <w:basedOn w:val="DefaultParagraphFont"/>
    <w:link w:val="Heading2"/>
    <w:uiPriority w:val="2"/>
    <w:semiHidden/>
    <w:rPr>
      <w:rFonts w:asciiTheme="majorHAnsi" w:eastAsiaTheme="majorEastAsia" w:hAnsiTheme="majorHAnsi" w:cstheme="majorBidi"/>
      <w:sz w:val="2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paragraph" w:styleId="ListParagraph">
    <w:name w:val="List Paragraph"/>
    <w:basedOn w:val="Normal"/>
    <w:uiPriority w:val="34"/>
    <w:unhideWhenUsed/>
    <w:qFormat/>
    <w:rsid w:val="00215C0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93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rywatts/Library/Containers/com.microsoft.Word/Data/Library/Application%20Support/Microsoft/Office/16.0/DTS/Search/%7b56D21419-4836-7340-A711-03349FE6AEE5%7dtf03199746_win32.dotx" TargetMode="External"/></Relationships>
</file>

<file path=word/theme/theme1.xml><?xml version="1.0" encoding="utf-8"?>
<a:theme xmlns:a="http://schemas.openxmlformats.org/drawingml/2006/main" name="Office Theme">
  <a:themeElements>
    <a:clrScheme name="Travel Planning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0070C0"/>
      </a:hlink>
      <a:folHlink>
        <a:srgbClr val="7030A0"/>
      </a:folHlink>
    </a:clrScheme>
    <a:fontScheme name="Travel Planning">
      <a:majorFont>
        <a:latin typeface="Franklin Gothic Medium"/>
        <a:ea typeface=""/>
        <a:cs typeface=""/>
      </a:majorFont>
      <a:minorFont>
        <a:latin typeface="Franklin Gothic Medium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03D930-006A-4BC6-A1F8-ED561278EB6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7B2155E8-0CA0-47F3-8543-9C2C21AC4A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F2E02A-2C4E-4949-B71A-38A0C9AD2B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{56D21419-4836-7340-A711-03349FE6AEE5}tf03199746_win32.dotx</Template>
  <TotalTime>0</TotalTime>
  <Pages>1</Pages>
  <Words>184</Words>
  <Characters>964</Characters>
  <Application>Microsoft Office Word</Application>
  <DocSecurity>0</DocSecurity>
  <Lines>241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2026-02-10T14:11:00Z</dcterms:created>
  <dcterms:modified xsi:type="dcterms:W3CDTF">2026-05-11T17:06:00Z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